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12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660"/>
        <w:gridCol w:w="3420"/>
      </w:tblGrid>
      <w:tr w:rsidR="0012285C" w:rsidRPr="00263B39" w14:paraId="533639F5" w14:textId="77777777" w:rsidTr="00846BD3">
        <w:trPr>
          <w:trHeight w:hRule="exact" w:val="12061"/>
          <w:tblHeader/>
        </w:trPr>
        <w:tc>
          <w:tcPr>
            <w:tcW w:w="6653" w:type="dxa"/>
            <w:tcMar>
              <w:top w:w="360" w:type="dxa"/>
              <w:left w:w="72" w:type="dxa"/>
              <w:right w:w="576" w:type="dxa"/>
            </w:tcMar>
          </w:tcPr>
          <w:p w14:paraId="10D61E44" w14:textId="77777777" w:rsidR="00EB056B" w:rsidRPr="00263B39" w:rsidRDefault="00000000" w:rsidP="00EB056B">
            <w:pPr>
              <w:pStyle w:val="EventHeading"/>
              <w:rPr>
                <w:rFonts w:ascii="Gill Sans MT" w:hAnsi="Gill Sans MT"/>
                <w:b/>
                <w:bCs/>
              </w:rPr>
            </w:pPr>
            <w:sdt>
              <w:sdtPr>
                <w:rPr>
                  <w:rFonts w:ascii="Gill Sans MT" w:hAnsi="Gill Sans MT"/>
                  <w:b/>
                  <w:bCs/>
                </w:rPr>
                <w:alias w:val="Where:"/>
                <w:tag w:val="Where:"/>
                <w:id w:val="-693540502"/>
                <w:placeholder>
                  <w:docPart w:val="9E81785C8EB745C9887C4D7D26CACEA4"/>
                </w:placeholder>
                <w:temporary/>
                <w:showingPlcHdr/>
                <w15:appearance w15:val="hidden"/>
              </w:sdtPr>
              <w:sdtContent>
                <w:r w:rsidR="00EB056B" w:rsidRPr="00263B39">
                  <w:rPr>
                    <w:rFonts w:ascii="Gill Sans MT" w:hAnsi="Gill Sans MT"/>
                    <w:b/>
                    <w:bCs/>
                    <w:color w:val="04688B"/>
                  </w:rPr>
                  <w:t>Where</w:t>
                </w:r>
              </w:sdtContent>
            </w:sdt>
          </w:p>
          <w:p w14:paraId="0153CE4E" w14:textId="4BEDD138" w:rsidR="00EB056B" w:rsidRPr="00263B39" w:rsidRDefault="00EB056B" w:rsidP="00EB056B">
            <w:pPr>
              <w:pStyle w:val="EventInfo"/>
              <w:rPr>
                <w:rFonts w:ascii="Gill Sans MT" w:hAnsi="Gill Sans MT"/>
                <w:b/>
                <w:bCs/>
                <w:sz w:val="72"/>
                <w:szCs w:val="72"/>
              </w:rPr>
            </w:pPr>
            <w:r w:rsidRPr="00263B39">
              <w:rPr>
                <w:rFonts w:ascii="Gill Sans MT" w:hAnsi="Gill Sans MT"/>
                <w:b/>
                <w:bCs/>
                <w:sz w:val="72"/>
                <w:szCs w:val="72"/>
              </w:rPr>
              <w:t xml:space="preserve">Underwood </w:t>
            </w:r>
            <w:r w:rsidR="00766641">
              <w:rPr>
                <w:rFonts w:ascii="Gill Sans MT" w:hAnsi="Gill Sans MT"/>
                <w:b/>
                <w:bCs/>
                <w:sz w:val="72"/>
                <w:szCs w:val="72"/>
              </w:rPr>
              <w:br/>
            </w:r>
            <w:r w:rsidRPr="00263B39">
              <w:rPr>
                <w:rFonts w:ascii="Gill Sans MT" w:hAnsi="Gill Sans MT"/>
                <w:b/>
                <w:bCs/>
                <w:sz w:val="72"/>
                <w:szCs w:val="72"/>
              </w:rPr>
              <w:t>City Hall</w:t>
            </w:r>
          </w:p>
          <w:p w14:paraId="071E3146" w14:textId="77777777" w:rsidR="00EB056B" w:rsidRPr="00263B39" w:rsidRDefault="00EB056B" w:rsidP="00EB056B">
            <w:pPr>
              <w:pStyle w:val="Address"/>
              <w:rPr>
                <w:rFonts w:ascii="Gill Sans MT" w:hAnsi="Gill Sans MT"/>
                <w:color w:val="04688B"/>
              </w:rPr>
            </w:pPr>
            <w:r w:rsidRPr="00263B39">
              <w:rPr>
                <w:rFonts w:ascii="Gill Sans MT" w:hAnsi="Gill Sans MT"/>
                <w:color w:val="04688B"/>
              </w:rPr>
              <w:t>241 3</w:t>
            </w:r>
            <w:r w:rsidRPr="00263B39">
              <w:rPr>
                <w:rFonts w:ascii="Gill Sans MT" w:hAnsi="Gill Sans MT"/>
                <w:color w:val="04688B"/>
                <w:vertAlign w:val="superscript"/>
              </w:rPr>
              <w:t>rd</w:t>
            </w:r>
            <w:r w:rsidRPr="00263B39">
              <w:rPr>
                <w:rFonts w:ascii="Gill Sans MT" w:hAnsi="Gill Sans MT"/>
                <w:color w:val="04688B"/>
              </w:rPr>
              <w:t xml:space="preserve"> St, Underwood, IA 51576</w:t>
            </w:r>
          </w:p>
          <w:p w14:paraId="44A14CA2" w14:textId="16E2049E" w:rsidR="0012285C" w:rsidRPr="00263B39" w:rsidRDefault="00000000" w:rsidP="00263B39">
            <w:pPr>
              <w:pStyle w:val="EventHeading"/>
              <w:spacing w:before="360"/>
              <w:rPr>
                <w:rFonts w:ascii="Gill Sans MT" w:hAnsi="Gill Sans MT"/>
                <w:b/>
                <w:bCs/>
              </w:rPr>
            </w:pPr>
            <w:sdt>
              <w:sdtPr>
                <w:rPr>
                  <w:rFonts w:ascii="Gill Sans MT" w:hAnsi="Gill Sans MT"/>
                </w:rPr>
                <w:alias w:val="When:"/>
                <w:tag w:val="When:"/>
                <w:id w:val="1610775896"/>
                <w:placeholder>
                  <w:docPart w:val="F5EE931E181E4A0BA7FA2508254589DB"/>
                </w:placeholder>
                <w:temporary/>
                <w:showingPlcHdr/>
                <w15:appearance w15:val="hidden"/>
              </w:sdtPr>
              <w:sdtEndPr>
                <w:rPr>
                  <w:b/>
                  <w:bCs/>
                </w:rPr>
              </w:sdtEndPr>
              <w:sdtContent>
                <w:r w:rsidR="0012285C" w:rsidRPr="00263B39">
                  <w:rPr>
                    <w:rFonts w:ascii="Gill Sans MT" w:hAnsi="Gill Sans MT"/>
                    <w:b/>
                    <w:bCs/>
                    <w:color w:val="04688B"/>
                  </w:rPr>
                  <w:t>When</w:t>
                </w:r>
              </w:sdtContent>
            </w:sdt>
          </w:p>
          <w:p w14:paraId="7B05BB43" w14:textId="4001318E" w:rsidR="0012285C" w:rsidRPr="00263B39" w:rsidRDefault="0012285C" w:rsidP="00263B39">
            <w:pPr>
              <w:pStyle w:val="EventInfo"/>
              <w:rPr>
                <w:rFonts w:ascii="Gill Sans MT" w:hAnsi="Gill Sans MT"/>
                <w:b/>
                <w:bCs/>
                <w:sz w:val="72"/>
                <w:szCs w:val="72"/>
              </w:rPr>
            </w:pPr>
            <w:r w:rsidRPr="00263B39">
              <w:rPr>
                <w:rFonts w:ascii="Gill Sans MT" w:hAnsi="Gill Sans MT"/>
                <w:b/>
                <w:bCs/>
                <w:sz w:val="72"/>
                <w:szCs w:val="72"/>
              </w:rPr>
              <w:t>February 10th</w:t>
            </w:r>
          </w:p>
          <w:p w14:paraId="25EE066F" w14:textId="00DCFD0D" w:rsidR="0012285C" w:rsidRPr="00EB056B" w:rsidRDefault="0012285C" w:rsidP="00263B39">
            <w:pPr>
              <w:pStyle w:val="EventInfo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263B39">
              <w:rPr>
                <w:rFonts w:ascii="Gill Sans MT" w:hAnsi="Gill Sans MT"/>
                <w:b/>
                <w:bCs/>
                <w:sz w:val="72"/>
                <w:szCs w:val="72"/>
              </w:rPr>
              <w:t>4pm – 8pm</w:t>
            </w:r>
            <w:r w:rsidR="00EB056B">
              <w:rPr>
                <w:rFonts w:ascii="Gill Sans MT" w:hAnsi="Gill Sans MT"/>
                <w:b/>
                <w:bCs/>
                <w:sz w:val="72"/>
                <w:szCs w:val="72"/>
              </w:rPr>
              <w:br/>
            </w:r>
          </w:p>
          <w:p w14:paraId="46ED02D7" w14:textId="77777777" w:rsidR="0012285C" w:rsidRPr="00263B39" w:rsidRDefault="0012285C" w:rsidP="00263B39">
            <w:pPr>
              <w:pStyle w:val="BlockText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263B39">
              <w:rPr>
                <w:rFonts w:ascii="Gill Sans MT" w:hAnsi="Gill Sans MT"/>
              </w:rPr>
              <w:t xml:space="preserve">Apply for a </w:t>
            </w:r>
            <w:r w:rsidRPr="00263B39">
              <w:rPr>
                <w:rFonts w:ascii="Gill Sans MT" w:hAnsi="Gill Sans MT"/>
                <w:color w:val="04688B"/>
              </w:rPr>
              <w:t>Passport</w:t>
            </w:r>
            <w:r w:rsidRPr="00263B39">
              <w:rPr>
                <w:rFonts w:ascii="Gill Sans MT" w:hAnsi="Gill Sans MT"/>
              </w:rPr>
              <w:t xml:space="preserve"> </w:t>
            </w:r>
          </w:p>
          <w:p w14:paraId="144D793D" w14:textId="77777777" w:rsidR="0012285C" w:rsidRPr="00263B39" w:rsidRDefault="0012285C" w:rsidP="00263B39">
            <w:pPr>
              <w:pStyle w:val="BlockText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263B39">
              <w:rPr>
                <w:rFonts w:ascii="Gill Sans MT" w:hAnsi="Gill Sans MT"/>
              </w:rPr>
              <w:t xml:space="preserve">Apply for a </w:t>
            </w:r>
            <w:r w:rsidRPr="00263B39">
              <w:rPr>
                <w:rFonts w:ascii="Gill Sans MT" w:hAnsi="Gill Sans MT"/>
                <w:color w:val="04688B"/>
              </w:rPr>
              <w:t>Vital Record</w:t>
            </w:r>
          </w:p>
          <w:p w14:paraId="1E578AA7" w14:textId="77777777" w:rsidR="0012285C" w:rsidRPr="00263B39" w:rsidRDefault="0012285C" w:rsidP="00263B39">
            <w:pPr>
              <w:pStyle w:val="BlockText"/>
              <w:numPr>
                <w:ilvl w:val="0"/>
                <w:numId w:val="11"/>
              </w:numPr>
              <w:rPr>
                <w:rFonts w:ascii="Gill Sans MT" w:hAnsi="Gill Sans MT"/>
                <w:color w:val="4D4D4D" w:themeColor="accent6"/>
              </w:rPr>
            </w:pPr>
            <w:r w:rsidRPr="00263B39">
              <w:rPr>
                <w:rStyle w:val="Strong"/>
                <w:rFonts w:ascii="Gill Sans MT" w:hAnsi="Gill Sans MT"/>
                <w:color w:val="4D4D4D" w:themeColor="accent6"/>
              </w:rPr>
              <w:t xml:space="preserve">Apply for a </w:t>
            </w:r>
            <w:r w:rsidRPr="00263B39">
              <w:rPr>
                <w:rStyle w:val="Strong"/>
                <w:rFonts w:ascii="Gill Sans MT" w:hAnsi="Gill Sans MT"/>
                <w:color w:val="04688B"/>
              </w:rPr>
              <w:t>Marriage License</w:t>
            </w:r>
            <w:r w:rsidRPr="00263B39">
              <w:rPr>
                <w:rFonts w:ascii="Gill Sans MT" w:hAnsi="Gill Sans MT"/>
                <w:color w:val="04688B"/>
              </w:rPr>
              <w:t xml:space="preserve"> </w:t>
            </w:r>
          </w:p>
          <w:p w14:paraId="39E6E84A" w14:textId="579EF708" w:rsidR="0012285C" w:rsidRPr="00263B39" w:rsidRDefault="0012285C" w:rsidP="00263B39">
            <w:pPr>
              <w:pStyle w:val="BlockText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263B39">
              <w:rPr>
                <w:rFonts w:ascii="Gill Sans MT" w:hAnsi="Gill Sans MT"/>
                <w:color w:val="04688B"/>
              </w:rPr>
              <w:t xml:space="preserve">Real Estate </w:t>
            </w:r>
            <w:r w:rsidRPr="00263B39">
              <w:rPr>
                <w:rFonts w:ascii="Gill Sans MT" w:hAnsi="Gill Sans MT"/>
              </w:rPr>
              <w:t>Records information</w:t>
            </w:r>
          </w:p>
          <w:p w14:paraId="3E5DC374" w14:textId="6A4CBCE4" w:rsidR="0012285C" w:rsidRPr="00263B39" w:rsidRDefault="0012285C" w:rsidP="00263B39">
            <w:pPr>
              <w:pStyle w:val="BlockText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263B39">
              <w:rPr>
                <w:rFonts w:ascii="Gill Sans MT" w:hAnsi="Gill Sans MT"/>
              </w:rPr>
              <w:t xml:space="preserve">Sign up for </w:t>
            </w:r>
            <w:r w:rsidRPr="00263B39">
              <w:rPr>
                <w:rFonts w:ascii="Gill Sans MT" w:hAnsi="Gill Sans MT"/>
                <w:color w:val="04688B"/>
              </w:rPr>
              <w:t xml:space="preserve">Property Fraud </w:t>
            </w:r>
            <w:r w:rsidRPr="00263B39">
              <w:rPr>
                <w:rFonts w:ascii="Gill Sans MT" w:hAnsi="Gill Sans MT"/>
              </w:rPr>
              <w:t>Alert (</w:t>
            </w:r>
            <w:r w:rsidRPr="00263B39">
              <w:rPr>
                <w:rFonts w:ascii="Gill Sans MT" w:hAnsi="Gill Sans MT"/>
                <w:color w:val="04688B"/>
              </w:rPr>
              <w:t>FREE</w:t>
            </w:r>
            <w:r w:rsidRPr="00263B39">
              <w:rPr>
                <w:rFonts w:ascii="Gill Sans MT" w:hAnsi="Gill Sans MT"/>
              </w:rPr>
              <w:t>)</w:t>
            </w:r>
          </w:p>
          <w:p w14:paraId="24A553BA" w14:textId="53216B0C" w:rsidR="0012285C" w:rsidRPr="00263B39" w:rsidRDefault="0012285C" w:rsidP="00263B39">
            <w:pPr>
              <w:pStyle w:val="BlockText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263B39">
              <w:rPr>
                <w:rFonts w:ascii="Gill Sans MT" w:hAnsi="Gill Sans MT"/>
                <w:color w:val="04688B"/>
              </w:rPr>
              <w:t xml:space="preserve">Recreational Vehicle </w:t>
            </w:r>
            <w:r w:rsidRPr="00263B39">
              <w:rPr>
                <w:rFonts w:ascii="Gill Sans MT" w:hAnsi="Gill Sans MT"/>
              </w:rPr>
              <w:t>Information</w:t>
            </w:r>
          </w:p>
          <w:p w14:paraId="4D40F9D9" w14:textId="409EBC29" w:rsidR="0012285C" w:rsidRPr="00263B39" w:rsidRDefault="0012285C" w:rsidP="00263B39">
            <w:pPr>
              <w:pStyle w:val="BlockText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263B39">
              <w:rPr>
                <w:rFonts w:ascii="Gill Sans MT" w:hAnsi="Gill Sans MT"/>
              </w:rPr>
              <w:t xml:space="preserve">Renew </w:t>
            </w:r>
            <w:r w:rsidRPr="00263B39">
              <w:rPr>
                <w:rFonts w:ascii="Gill Sans MT" w:hAnsi="Gill Sans MT"/>
                <w:color w:val="04688B"/>
              </w:rPr>
              <w:t>Off-Road Vehicles</w:t>
            </w:r>
          </w:p>
          <w:p w14:paraId="1B8D7FF8" w14:textId="77777777" w:rsidR="00EB073A" w:rsidRPr="00263B39" w:rsidRDefault="00E5563B" w:rsidP="00263B39">
            <w:pPr>
              <w:pStyle w:val="BlockText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263B39">
              <w:rPr>
                <w:rFonts w:ascii="Gill Sans MT" w:hAnsi="Gill Sans MT"/>
                <w:color w:val="404040"/>
              </w:rPr>
              <w:t xml:space="preserve">Apply for </w:t>
            </w:r>
            <w:r w:rsidRPr="00263B39">
              <w:rPr>
                <w:rFonts w:ascii="Gill Sans MT" w:hAnsi="Gill Sans MT"/>
                <w:color w:val="04688B"/>
              </w:rPr>
              <w:t>ATV/ORV Road Pass</w:t>
            </w:r>
            <w:r w:rsidR="00EA59A7" w:rsidRPr="00263B39">
              <w:rPr>
                <w:rFonts w:ascii="Gill Sans MT" w:hAnsi="Gill Sans MT"/>
                <w:color w:val="04688B"/>
              </w:rPr>
              <w:t xml:space="preserve"> </w:t>
            </w:r>
            <w:r w:rsidR="00E750D0" w:rsidRPr="00263B39">
              <w:rPr>
                <w:rFonts w:ascii="Gill Sans MT" w:hAnsi="Gill Sans MT"/>
                <w:color w:val="404040"/>
              </w:rPr>
              <w:t>$50</w:t>
            </w:r>
            <w:r w:rsidR="00BA6115" w:rsidRPr="00263B39">
              <w:rPr>
                <w:rFonts w:ascii="Gill Sans MT" w:hAnsi="Gill Sans MT"/>
                <w:color w:val="404040"/>
              </w:rPr>
              <w:t xml:space="preserve">        </w:t>
            </w:r>
          </w:p>
          <w:p w14:paraId="5E72B1D9" w14:textId="711DC84A" w:rsidR="00EB073A" w:rsidRPr="00263B39" w:rsidRDefault="00EB073A" w:rsidP="00263B39">
            <w:pPr>
              <w:pStyle w:val="BlockText"/>
              <w:ind w:left="720"/>
              <w:rPr>
                <w:rFonts w:ascii="Gill Sans MT" w:hAnsi="Gill Sans MT"/>
                <w:color w:val="404040"/>
              </w:rPr>
            </w:pPr>
          </w:p>
          <w:p w14:paraId="2EF094E2" w14:textId="7DD4131A" w:rsidR="00BA6115" w:rsidRPr="00766641" w:rsidRDefault="00766641" w:rsidP="00766641">
            <w:pPr>
              <w:pStyle w:val="BlockText"/>
              <w:jc w:val="center"/>
              <w:rPr>
                <w:rFonts w:ascii="Gill Sans MT" w:hAnsi="Gill Sans MT"/>
                <w:b/>
                <w:bCs/>
                <w:color w:val="404040"/>
                <w:sz w:val="44"/>
                <w:szCs w:val="44"/>
              </w:rPr>
            </w:pPr>
            <w:r w:rsidRPr="00766641">
              <w:rPr>
                <w:rFonts w:ascii="Gill Sans MT" w:hAnsi="Gill Sans MT"/>
                <w:b/>
                <w:bCs/>
                <w:color w:val="404040"/>
                <w:sz w:val="44"/>
                <w:szCs w:val="44"/>
              </w:rPr>
              <w:t xml:space="preserve">MUST </w:t>
            </w:r>
            <w:r w:rsidR="00BA6115" w:rsidRPr="00766641">
              <w:rPr>
                <w:rFonts w:ascii="Gill Sans MT" w:hAnsi="Gill Sans MT"/>
                <w:b/>
                <w:bCs/>
                <w:color w:val="404040"/>
                <w:sz w:val="44"/>
                <w:szCs w:val="44"/>
              </w:rPr>
              <w:t>BRING VALID ID’s</w:t>
            </w:r>
          </w:p>
          <w:p w14:paraId="0E364A8A" w14:textId="5DF52E78" w:rsidR="007A7A49" w:rsidRPr="00766641" w:rsidRDefault="004B6574" w:rsidP="00766641">
            <w:pPr>
              <w:pStyle w:val="BlockText"/>
              <w:jc w:val="center"/>
              <w:rPr>
                <w:rFonts w:ascii="Gill Sans MT" w:hAnsi="Gill Sans MT"/>
                <w:b/>
                <w:bCs/>
                <w:sz w:val="48"/>
                <w:szCs w:val="48"/>
                <w:u w:val="single"/>
              </w:rPr>
            </w:pPr>
            <w:r w:rsidRPr="00766641">
              <w:rPr>
                <w:rFonts w:ascii="Gill Sans MT" w:hAnsi="Gill Sans MT"/>
                <w:b/>
                <w:bCs/>
                <w:color w:val="404040"/>
                <w:sz w:val="48"/>
                <w:szCs w:val="48"/>
                <w:u w:val="single"/>
              </w:rPr>
              <w:t>CASH or CHECK ONLY</w:t>
            </w:r>
            <w:r w:rsidR="00505858" w:rsidRPr="00766641">
              <w:rPr>
                <w:rFonts w:ascii="Gill Sans MT" w:hAnsi="Gill Sans MT"/>
                <w:b/>
                <w:bCs/>
                <w:color w:val="404040"/>
                <w:sz w:val="48"/>
                <w:szCs w:val="48"/>
                <w:u w:val="single"/>
              </w:rPr>
              <w:t>!</w:t>
            </w:r>
          </w:p>
          <w:p w14:paraId="50BDD9F7" w14:textId="4500BC47" w:rsidR="0012285C" w:rsidRPr="00263B39" w:rsidRDefault="00EB056B" w:rsidP="00263B39">
            <w:pPr>
              <w:pStyle w:val="EventHeading"/>
              <w:jc w:val="center"/>
              <w:rPr>
                <w:rFonts w:ascii="Gill Sans MT" w:hAnsi="Gill Sans MT"/>
                <w:color w:val="04688B"/>
                <w:sz w:val="36"/>
                <w:szCs w:val="36"/>
              </w:rPr>
            </w:pPr>
            <w:r>
              <w:rPr>
                <w:rFonts w:ascii="Gill Sans MT" w:hAnsi="Gill Sans MT"/>
                <w:color w:val="04688B"/>
                <w:sz w:val="36"/>
                <w:szCs w:val="36"/>
              </w:rPr>
              <w:t>Pottcounty-ia.gov | 712.328.5612</w:t>
            </w:r>
          </w:p>
        </w:tc>
        <w:tc>
          <w:tcPr>
            <w:tcW w:w="3417" w:type="dxa"/>
            <w:tcMar>
              <w:top w:w="360" w:type="dxa"/>
              <w:left w:w="360" w:type="dxa"/>
              <w:right w:w="72" w:type="dxa"/>
            </w:tcMar>
          </w:tcPr>
          <w:p w14:paraId="7167E79C" w14:textId="7CA76CBB" w:rsidR="0012285C" w:rsidRPr="00263B39" w:rsidRDefault="0012285C" w:rsidP="00263B39">
            <w:pPr>
              <w:pStyle w:val="EventHeading"/>
              <w:rPr>
                <w:rFonts w:ascii="Gill Sans MT" w:hAnsi="Gill Sans MT"/>
                <w:color w:val="04688B"/>
                <w:sz w:val="36"/>
                <w:szCs w:val="36"/>
              </w:rPr>
            </w:pPr>
            <w:r w:rsidRPr="00263B39">
              <w:rPr>
                <w:rFonts w:ascii="Gill Sans MT" w:hAnsi="Gill Sans MT"/>
                <w:color w:val="04688B"/>
                <w:sz w:val="36"/>
                <w:szCs w:val="36"/>
              </w:rPr>
              <w:t>Vital Records</w:t>
            </w:r>
          </w:p>
          <w:p w14:paraId="4BA26997" w14:textId="7794EE89" w:rsidR="005B1F20" w:rsidRPr="00263B39" w:rsidRDefault="0012285C" w:rsidP="00263B39">
            <w:pPr>
              <w:rPr>
                <w:rFonts w:ascii="Gill Sans MT" w:hAnsi="Gill Sans MT"/>
                <w:sz w:val="24"/>
                <w:szCs w:val="24"/>
              </w:rPr>
            </w:pPr>
            <w:r w:rsidRPr="00263B39">
              <w:rPr>
                <w:rFonts w:ascii="Gill Sans MT" w:hAnsi="Gill Sans MT"/>
                <w:sz w:val="24"/>
                <w:szCs w:val="24"/>
              </w:rPr>
              <w:t>$15 Birth, Death or Marriage Certificate</w:t>
            </w:r>
          </w:p>
          <w:p w14:paraId="6AC2489E" w14:textId="24501C38" w:rsidR="0012285C" w:rsidRPr="00263B39" w:rsidRDefault="0012285C" w:rsidP="00263B39">
            <w:pPr>
              <w:rPr>
                <w:rFonts w:ascii="Gill Sans MT" w:hAnsi="Gill Sans MT"/>
                <w:sz w:val="24"/>
                <w:szCs w:val="24"/>
              </w:rPr>
            </w:pPr>
            <w:r w:rsidRPr="00263B39">
              <w:rPr>
                <w:rFonts w:ascii="Gill Sans MT" w:hAnsi="Gill Sans MT"/>
                <w:sz w:val="24"/>
                <w:szCs w:val="24"/>
              </w:rPr>
              <w:t>Mailed following day</w:t>
            </w:r>
          </w:p>
          <w:p w14:paraId="35838105" w14:textId="4160F407" w:rsidR="0012285C" w:rsidRPr="00263B39" w:rsidRDefault="0012285C" w:rsidP="00263B39">
            <w:pPr>
              <w:pStyle w:val="EventHeading"/>
              <w:rPr>
                <w:rFonts w:ascii="Gill Sans MT" w:hAnsi="Gill Sans MT"/>
                <w:color w:val="04688B"/>
                <w:sz w:val="36"/>
                <w:szCs w:val="36"/>
              </w:rPr>
            </w:pPr>
            <w:r w:rsidRPr="00263B39">
              <w:rPr>
                <w:rFonts w:ascii="Gill Sans MT" w:hAnsi="Gill Sans MT"/>
                <w:color w:val="04688B"/>
                <w:sz w:val="36"/>
                <w:szCs w:val="36"/>
              </w:rPr>
              <w:t>Off Road Vehicles</w:t>
            </w:r>
          </w:p>
          <w:p w14:paraId="39FFE798" w14:textId="6861B54E" w:rsidR="0012285C" w:rsidRPr="00263B39" w:rsidRDefault="0012285C" w:rsidP="00263B39">
            <w:pPr>
              <w:rPr>
                <w:rFonts w:ascii="Gill Sans MT" w:hAnsi="Gill Sans MT"/>
              </w:rPr>
            </w:pPr>
            <w:r w:rsidRPr="00263B39">
              <w:rPr>
                <w:rFonts w:ascii="Gill Sans MT" w:hAnsi="Gill Sans MT"/>
              </w:rPr>
              <w:t>Registrations will be mailed the following day</w:t>
            </w:r>
            <w:r w:rsidR="00766641">
              <w:rPr>
                <w:rFonts w:ascii="Gill Sans MT" w:hAnsi="Gill Sans MT"/>
              </w:rPr>
              <w:t>.</w:t>
            </w:r>
          </w:p>
          <w:p w14:paraId="296494E7" w14:textId="188F3965" w:rsidR="0012285C" w:rsidRPr="00263B39" w:rsidRDefault="0012285C" w:rsidP="00263B39">
            <w:pPr>
              <w:pStyle w:val="EventHeading"/>
              <w:rPr>
                <w:rFonts w:ascii="Gill Sans MT" w:hAnsi="Gill Sans MT"/>
                <w:color w:val="04688B"/>
                <w:sz w:val="36"/>
                <w:szCs w:val="36"/>
              </w:rPr>
            </w:pPr>
            <w:r w:rsidRPr="00263B39">
              <w:rPr>
                <w:rFonts w:ascii="Gill Sans MT" w:hAnsi="Gill Sans MT"/>
                <w:color w:val="04688B"/>
                <w:sz w:val="36"/>
                <w:szCs w:val="36"/>
              </w:rPr>
              <w:t>Marriage License $</w:t>
            </w:r>
            <w:r w:rsidR="005B1F20" w:rsidRPr="00263B39">
              <w:rPr>
                <w:rFonts w:ascii="Gill Sans MT" w:hAnsi="Gill Sans MT"/>
                <w:color w:val="04688B"/>
                <w:sz w:val="36"/>
                <w:szCs w:val="36"/>
              </w:rPr>
              <w:t xml:space="preserve">35 </w:t>
            </w:r>
            <w:r w:rsidR="005B1F20" w:rsidRPr="00263B39">
              <w:rPr>
                <w:rFonts w:ascii="Gill Sans MT" w:hAnsi="Gill Sans MT"/>
                <w:color w:val="404040"/>
                <w:sz w:val="36"/>
                <w:szCs w:val="36"/>
              </w:rPr>
              <w:t>BRING ID’s</w:t>
            </w:r>
          </w:p>
          <w:p w14:paraId="706CF9FC" w14:textId="7151C0E3" w:rsidR="00AB425E" w:rsidRPr="00263B39" w:rsidRDefault="0012285C" w:rsidP="00263B39">
            <w:pPr>
              <w:rPr>
                <w:rFonts w:ascii="Gill Sans MT" w:hAnsi="Gill Sans MT"/>
              </w:rPr>
            </w:pPr>
            <w:r w:rsidRPr="00263B39">
              <w:rPr>
                <w:rFonts w:ascii="Gill Sans MT" w:hAnsi="Gill Sans MT"/>
              </w:rPr>
              <w:t xml:space="preserve">The wedding couple and </w:t>
            </w:r>
            <w:r w:rsidR="00EB056B">
              <w:rPr>
                <w:rFonts w:ascii="Gill Sans MT" w:hAnsi="Gill Sans MT"/>
              </w:rPr>
              <w:t>one</w:t>
            </w:r>
            <w:r w:rsidRPr="00263B39">
              <w:rPr>
                <w:rFonts w:ascii="Gill Sans MT" w:hAnsi="Gill Sans MT"/>
              </w:rPr>
              <w:t xml:space="preserve"> witness</w:t>
            </w:r>
            <w:r w:rsidR="00766641">
              <w:rPr>
                <w:rFonts w:ascii="Gill Sans MT" w:hAnsi="Gill Sans MT"/>
              </w:rPr>
              <w:t xml:space="preserve"> will</w:t>
            </w:r>
            <w:r w:rsidRPr="00263B39">
              <w:rPr>
                <w:rFonts w:ascii="Gill Sans MT" w:hAnsi="Gill Sans MT"/>
              </w:rPr>
              <w:t xml:space="preserve"> need to be present</w:t>
            </w:r>
            <w:r w:rsidR="00766641">
              <w:rPr>
                <w:rFonts w:ascii="Gill Sans MT" w:hAnsi="Gill Sans MT"/>
              </w:rPr>
              <w:t>.</w:t>
            </w:r>
          </w:p>
          <w:p w14:paraId="06A04789" w14:textId="77777777" w:rsidR="00AB425E" w:rsidRPr="00263B39" w:rsidRDefault="00AB425E" w:rsidP="00263B39">
            <w:pPr>
              <w:rPr>
                <w:rFonts w:ascii="Gill Sans MT" w:hAnsi="Gill Sans MT"/>
              </w:rPr>
            </w:pPr>
          </w:p>
          <w:p w14:paraId="0594E01A" w14:textId="1FBF3D52" w:rsidR="0012285C" w:rsidRPr="00263B39" w:rsidRDefault="0012285C" w:rsidP="00263B39">
            <w:pPr>
              <w:rPr>
                <w:rFonts w:ascii="Gill Sans MT" w:hAnsi="Gill Sans MT"/>
                <w:color w:val="04688B"/>
                <w:sz w:val="36"/>
                <w:szCs w:val="36"/>
              </w:rPr>
            </w:pPr>
            <w:r w:rsidRPr="00263B39">
              <w:rPr>
                <w:rFonts w:ascii="Gill Sans MT" w:hAnsi="Gill Sans MT"/>
                <w:color w:val="04688B"/>
                <w:sz w:val="36"/>
                <w:szCs w:val="36"/>
              </w:rPr>
              <w:t>Questions</w:t>
            </w:r>
          </w:p>
          <w:p w14:paraId="1F4A8EE8" w14:textId="232B463C" w:rsidR="0012285C" w:rsidRPr="00263B39" w:rsidRDefault="0012285C" w:rsidP="00263B39">
            <w:pPr>
              <w:rPr>
                <w:rFonts w:ascii="Gill Sans MT" w:hAnsi="Gill Sans MT"/>
              </w:rPr>
            </w:pPr>
            <w:r w:rsidRPr="00263B39">
              <w:rPr>
                <w:rFonts w:ascii="Gill Sans MT" w:hAnsi="Gill Sans MT"/>
              </w:rPr>
              <w:t xml:space="preserve">Please call the Recorders </w:t>
            </w:r>
            <w:r w:rsidR="0095257F" w:rsidRPr="00263B39">
              <w:rPr>
                <w:rFonts w:ascii="Gill Sans MT" w:hAnsi="Gill Sans MT"/>
              </w:rPr>
              <w:t>Office</w:t>
            </w:r>
          </w:p>
          <w:p w14:paraId="326E9F81" w14:textId="5748966B" w:rsidR="00F95516" w:rsidRPr="00263B39" w:rsidRDefault="0012285C" w:rsidP="00263B39">
            <w:pPr>
              <w:rPr>
                <w:rFonts w:ascii="Gill Sans MT" w:hAnsi="Gill Sans MT"/>
              </w:rPr>
            </w:pPr>
            <w:r w:rsidRPr="00263B39">
              <w:rPr>
                <w:rFonts w:ascii="Gill Sans MT" w:hAnsi="Gill Sans MT"/>
              </w:rPr>
              <w:t>712-328-5612</w:t>
            </w:r>
          </w:p>
          <w:p w14:paraId="02F7BA42" w14:textId="089AF823" w:rsidR="00CB4037" w:rsidRPr="00263B39" w:rsidRDefault="0012285C" w:rsidP="00263B39">
            <w:pPr>
              <w:rPr>
                <w:rFonts w:ascii="Gill Sans MT" w:hAnsi="Gill Sans MT"/>
                <w:color w:val="04688B"/>
                <w:sz w:val="18"/>
                <w:szCs w:val="18"/>
              </w:rPr>
            </w:pPr>
            <w:r w:rsidRPr="00263B39">
              <w:rPr>
                <w:rFonts w:ascii="Gill Sans MT" w:hAnsi="Gill Sans MT"/>
                <w:color w:val="04688B"/>
                <w:sz w:val="18"/>
                <w:szCs w:val="18"/>
              </w:rPr>
              <w:t xml:space="preserve">      </w:t>
            </w:r>
          </w:p>
          <w:p w14:paraId="58489C9E" w14:textId="7315C071" w:rsidR="0012285C" w:rsidRPr="00263B39" w:rsidRDefault="00807EEF" w:rsidP="00263B39">
            <w:pPr>
              <w:rPr>
                <w:rFonts w:ascii="Gill Sans MT" w:hAnsi="Gill Sans MT"/>
                <w:color w:val="04688B"/>
                <w:sz w:val="18"/>
                <w:szCs w:val="18"/>
              </w:rPr>
            </w:pPr>
            <w:r w:rsidRPr="00263B39">
              <w:rPr>
                <w:rFonts w:ascii="Gill Sans MT" w:hAnsi="Gill Sans MT"/>
                <w:color w:val="04688B"/>
                <w:sz w:val="18"/>
                <w:szCs w:val="18"/>
              </w:rPr>
              <w:t xml:space="preserve">            </w:t>
            </w:r>
            <w:r w:rsidR="00CB4037" w:rsidRPr="00263B39">
              <w:rPr>
                <w:rFonts w:ascii="Gill Sans MT" w:hAnsi="Gill Sans MT"/>
                <w:color w:val="04688B"/>
                <w:sz w:val="18"/>
                <w:szCs w:val="18"/>
              </w:rPr>
              <w:t>SCANN TO LEARN</w:t>
            </w:r>
            <w:r w:rsidR="0012285C" w:rsidRPr="00263B39">
              <w:rPr>
                <w:rFonts w:ascii="Gill Sans MT" w:hAnsi="Gill Sans MT"/>
                <w:color w:val="04688B"/>
                <w:sz w:val="18"/>
                <w:szCs w:val="18"/>
              </w:rPr>
              <w:t xml:space="preserve"> MORE</w:t>
            </w:r>
          </w:p>
          <w:p w14:paraId="3B6600B7" w14:textId="3C2E0E16" w:rsidR="0012285C" w:rsidRPr="00263B39" w:rsidRDefault="00846BD3" w:rsidP="00263B39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62336" behindDoc="0" locked="0" layoutInCell="1" allowOverlap="1" wp14:anchorId="4F3AA5FD" wp14:editId="36560ADB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144780</wp:posOffset>
                  </wp:positionV>
                  <wp:extent cx="1590675" cy="1590675"/>
                  <wp:effectExtent l="0" t="0" r="9525" b="9525"/>
                  <wp:wrapNone/>
                  <wp:docPr id="1813256826" name="Picture 3" descr="Qr co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256826" name="Picture 3" descr="Qr code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5A3ECC" w14:textId="3D022A4B" w:rsidR="00772F94" w:rsidRPr="004051FA" w:rsidRDefault="00766641" w:rsidP="004051FA">
      <w:pPr>
        <w:pStyle w:val="NoSpacing"/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1D4528" wp14:editId="796AFB96">
                <wp:simplePos x="0" y="0"/>
                <wp:positionH relativeFrom="column">
                  <wp:posOffset>-124485</wp:posOffset>
                </wp:positionH>
                <wp:positionV relativeFrom="paragraph">
                  <wp:posOffset>7445570</wp:posOffset>
                </wp:positionV>
                <wp:extent cx="4184587" cy="1004935"/>
                <wp:effectExtent l="0" t="0" r="6985" b="5080"/>
                <wp:wrapNone/>
                <wp:docPr id="19666603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587" cy="1004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418F3" id="Rectangle 4" o:spid="_x0000_s1026" style="position:absolute;margin-left:-9.8pt;margin-top:586.25pt;width:329.5pt;height:79.1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" fillcolor="#d8d8d8 [2732]" stroked="f" strokeweight="1pt"/>
            </w:pict>
          </mc:Fallback>
        </mc:AlternateContent>
      </w:r>
      <w:r w:rsidR="00846BD3">
        <w:rPr>
          <w:rFonts w:ascii="Gill Sans MT" w:hAnsi="Gill Sans MT"/>
          <w:noProof/>
        </w:rPr>
        <w:drawing>
          <wp:anchor distT="0" distB="0" distL="114300" distR="114300" simplePos="0" relativeHeight="251658240" behindDoc="0" locked="0" layoutInCell="1" allowOverlap="1" wp14:anchorId="5E156212" wp14:editId="13E94194">
            <wp:simplePos x="0" y="0"/>
            <wp:positionH relativeFrom="column">
              <wp:posOffset>2190750</wp:posOffset>
            </wp:positionH>
            <wp:positionV relativeFrom="paragraph">
              <wp:posOffset>-386715</wp:posOffset>
            </wp:positionV>
            <wp:extent cx="1866900" cy="633730"/>
            <wp:effectExtent l="0" t="0" r="0" b="0"/>
            <wp:wrapNone/>
            <wp:docPr id="35877769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7769" name="Picture 1" descr="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BD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FE4E5F" wp14:editId="7E91EE5E">
                <wp:simplePos x="0" y="0"/>
                <wp:positionH relativeFrom="column">
                  <wp:posOffset>-857250</wp:posOffset>
                </wp:positionH>
                <wp:positionV relativeFrom="paragraph">
                  <wp:posOffset>-614680</wp:posOffset>
                </wp:positionV>
                <wp:extent cx="8058150" cy="1028700"/>
                <wp:effectExtent l="0" t="0" r="0" b="0"/>
                <wp:wrapNone/>
                <wp:docPr id="11480420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0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E5074" id="Rectangle 2" o:spid="_x0000_s1026" style="position:absolute;margin-left:-67.5pt;margin-top:-48.4pt;width:634.5pt;height:81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" fillcolor="#d8d8d8 [2732]" stroked="f" strokeweight="1pt"/>
            </w:pict>
          </mc:Fallback>
        </mc:AlternateContent>
      </w:r>
      <w:r w:rsidR="00263B3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9C4952" wp14:editId="62626C45">
                <wp:simplePos x="0" y="0"/>
                <wp:positionH relativeFrom="column">
                  <wp:posOffset>-552450</wp:posOffset>
                </wp:positionH>
                <wp:positionV relativeFrom="paragraph">
                  <wp:posOffset>470535</wp:posOffset>
                </wp:positionV>
                <wp:extent cx="752475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8EEB" w14:textId="5962E07B" w:rsidR="00263B39" w:rsidRPr="00846BD3" w:rsidRDefault="00846BD3" w:rsidP="00846BD3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46BD3">
                              <w:rPr>
                                <w:rFonts w:ascii="Gill Sans MT" w:hAnsi="Gill Sans MT"/>
                                <w:b/>
                                <w:bCs/>
                                <w:sz w:val="72"/>
                                <w:szCs w:val="72"/>
                              </w:rPr>
                              <w:t>Recorder’s Office Traveling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72"/>
                                <w:szCs w:val="72"/>
                              </w:rPr>
                              <w:br/>
                            </w:r>
                            <w:r w:rsidRPr="00846BD3">
                              <w:rPr>
                                <w:rFonts w:ascii="Gill Sans MT" w:hAnsi="Gill Sans MT"/>
                                <w:b/>
                                <w:bCs/>
                                <w:sz w:val="72"/>
                                <w:szCs w:val="72"/>
                              </w:rPr>
                              <w:t>Office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9C49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pt;margin-top:37.05pt;width:592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" fillcolor="white [3212]" stroked="f">
                <v:textbox style="mso-fit-shape-to-text:t">
                  <w:txbxContent>
                    <w:p w14:paraId="17AF8EEB" w14:textId="5962E07B" w:rsidR="00263B39" w:rsidRPr="00846BD3" w:rsidRDefault="00846BD3" w:rsidP="00846BD3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sz w:val="72"/>
                          <w:szCs w:val="72"/>
                        </w:rPr>
                      </w:pPr>
                      <w:r w:rsidRPr="00846BD3">
                        <w:rPr>
                          <w:rFonts w:ascii="Gill Sans MT" w:hAnsi="Gill Sans MT"/>
                          <w:b/>
                          <w:bCs/>
                          <w:sz w:val="72"/>
                          <w:szCs w:val="72"/>
                        </w:rPr>
                        <w:t>Recorder’s Office Traveling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72"/>
                          <w:szCs w:val="72"/>
                        </w:rPr>
                        <w:br/>
                      </w:r>
                      <w:r w:rsidRPr="00846BD3">
                        <w:rPr>
                          <w:rFonts w:ascii="Gill Sans MT" w:hAnsi="Gill Sans MT"/>
                          <w:b/>
                          <w:bCs/>
                          <w:sz w:val="72"/>
                          <w:szCs w:val="72"/>
                        </w:rPr>
                        <w:t>Office Hours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B733" w14:textId="77777777" w:rsidR="00C35620" w:rsidRDefault="00C35620">
      <w:pPr>
        <w:spacing w:line="240" w:lineRule="auto"/>
      </w:pPr>
      <w:r>
        <w:separator/>
      </w:r>
    </w:p>
  </w:endnote>
  <w:endnote w:type="continuationSeparator" w:id="0">
    <w:p w14:paraId="11F9164D" w14:textId="77777777" w:rsidR="00C35620" w:rsidRDefault="00C35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6C98" w14:textId="77777777" w:rsidR="00C35620" w:rsidRDefault="00C35620">
      <w:pPr>
        <w:spacing w:line="240" w:lineRule="auto"/>
      </w:pPr>
      <w:r>
        <w:separator/>
      </w:r>
    </w:p>
  </w:footnote>
  <w:footnote w:type="continuationSeparator" w:id="0">
    <w:p w14:paraId="5F014FD4" w14:textId="77777777" w:rsidR="00C35620" w:rsidRDefault="00C35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AC0708"/>
    <w:multiLevelType w:val="hybridMultilevel"/>
    <w:tmpl w:val="23F4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195342">
    <w:abstractNumId w:val="9"/>
  </w:num>
  <w:num w:numId="2" w16cid:durableId="1284194254">
    <w:abstractNumId w:val="7"/>
  </w:num>
  <w:num w:numId="3" w16cid:durableId="1268658210">
    <w:abstractNumId w:val="6"/>
  </w:num>
  <w:num w:numId="4" w16cid:durableId="2016497691">
    <w:abstractNumId w:val="5"/>
  </w:num>
  <w:num w:numId="5" w16cid:durableId="1634096946">
    <w:abstractNumId w:val="4"/>
  </w:num>
  <w:num w:numId="6" w16cid:durableId="295375312">
    <w:abstractNumId w:val="8"/>
  </w:num>
  <w:num w:numId="7" w16cid:durableId="1265073239">
    <w:abstractNumId w:val="3"/>
  </w:num>
  <w:num w:numId="8" w16cid:durableId="2015719858">
    <w:abstractNumId w:val="2"/>
  </w:num>
  <w:num w:numId="9" w16cid:durableId="440729908">
    <w:abstractNumId w:val="1"/>
  </w:num>
  <w:num w:numId="10" w16cid:durableId="600064632">
    <w:abstractNumId w:val="0"/>
  </w:num>
  <w:num w:numId="11" w16cid:durableId="968784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F9"/>
    <w:rsid w:val="000071BA"/>
    <w:rsid w:val="0003525F"/>
    <w:rsid w:val="00084D76"/>
    <w:rsid w:val="000A00EC"/>
    <w:rsid w:val="000C4497"/>
    <w:rsid w:val="000E73B3"/>
    <w:rsid w:val="00101CD4"/>
    <w:rsid w:val="00107737"/>
    <w:rsid w:val="0012285C"/>
    <w:rsid w:val="00143C43"/>
    <w:rsid w:val="00190B95"/>
    <w:rsid w:val="001C30E3"/>
    <w:rsid w:val="001F42E6"/>
    <w:rsid w:val="00203B13"/>
    <w:rsid w:val="00216FD3"/>
    <w:rsid w:val="0025405C"/>
    <w:rsid w:val="00263B39"/>
    <w:rsid w:val="00281AD9"/>
    <w:rsid w:val="002924BC"/>
    <w:rsid w:val="002A3C63"/>
    <w:rsid w:val="002D3D41"/>
    <w:rsid w:val="002E65AA"/>
    <w:rsid w:val="003555AA"/>
    <w:rsid w:val="003734D1"/>
    <w:rsid w:val="003D0EBF"/>
    <w:rsid w:val="004051FA"/>
    <w:rsid w:val="004134A3"/>
    <w:rsid w:val="00417F77"/>
    <w:rsid w:val="00427C74"/>
    <w:rsid w:val="00434225"/>
    <w:rsid w:val="00453A9D"/>
    <w:rsid w:val="004564CA"/>
    <w:rsid w:val="004B6574"/>
    <w:rsid w:val="004F2947"/>
    <w:rsid w:val="00501AF7"/>
    <w:rsid w:val="00505858"/>
    <w:rsid w:val="00552504"/>
    <w:rsid w:val="00590005"/>
    <w:rsid w:val="005B1F20"/>
    <w:rsid w:val="005D384F"/>
    <w:rsid w:val="005F7E71"/>
    <w:rsid w:val="00642441"/>
    <w:rsid w:val="006624C5"/>
    <w:rsid w:val="006702ED"/>
    <w:rsid w:val="00694FAC"/>
    <w:rsid w:val="007319D4"/>
    <w:rsid w:val="007423BD"/>
    <w:rsid w:val="00750B60"/>
    <w:rsid w:val="0075567B"/>
    <w:rsid w:val="00766641"/>
    <w:rsid w:val="00770B08"/>
    <w:rsid w:val="00772F94"/>
    <w:rsid w:val="00780D4A"/>
    <w:rsid w:val="0079666F"/>
    <w:rsid w:val="007A7A49"/>
    <w:rsid w:val="00804616"/>
    <w:rsid w:val="00807EEF"/>
    <w:rsid w:val="00846BD3"/>
    <w:rsid w:val="00867912"/>
    <w:rsid w:val="008855D1"/>
    <w:rsid w:val="008A4A41"/>
    <w:rsid w:val="0095257F"/>
    <w:rsid w:val="00957034"/>
    <w:rsid w:val="00960C71"/>
    <w:rsid w:val="00960DBE"/>
    <w:rsid w:val="009C67F5"/>
    <w:rsid w:val="009D0CE6"/>
    <w:rsid w:val="009E788F"/>
    <w:rsid w:val="00A46D00"/>
    <w:rsid w:val="00A635F9"/>
    <w:rsid w:val="00AB425E"/>
    <w:rsid w:val="00AF3FE1"/>
    <w:rsid w:val="00B06A90"/>
    <w:rsid w:val="00B20399"/>
    <w:rsid w:val="00B26341"/>
    <w:rsid w:val="00B8366C"/>
    <w:rsid w:val="00BA6115"/>
    <w:rsid w:val="00C00069"/>
    <w:rsid w:val="00C13ACB"/>
    <w:rsid w:val="00C345B6"/>
    <w:rsid w:val="00C35620"/>
    <w:rsid w:val="00C37DDA"/>
    <w:rsid w:val="00C537FB"/>
    <w:rsid w:val="00C947AE"/>
    <w:rsid w:val="00CB4037"/>
    <w:rsid w:val="00CB65BD"/>
    <w:rsid w:val="00D41FA1"/>
    <w:rsid w:val="00E25032"/>
    <w:rsid w:val="00E5563B"/>
    <w:rsid w:val="00E64408"/>
    <w:rsid w:val="00E750D0"/>
    <w:rsid w:val="00E82244"/>
    <w:rsid w:val="00EA59A7"/>
    <w:rsid w:val="00EB056B"/>
    <w:rsid w:val="00EB073A"/>
    <w:rsid w:val="00EC0073"/>
    <w:rsid w:val="00EE327C"/>
    <w:rsid w:val="00EF27C6"/>
    <w:rsid w:val="00F71E5E"/>
    <w:rsid w:val="00F9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A18213"/>
  <w15:chartTrackingRefBased/>
  <w15:docId w15:val="{BDD8647D-6A67-436D-9F5D-F7A33AE2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670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urpen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EE931E181E4A0BA7FA25082545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D16D-DF3B-458D-95AB-99EC61476E30}"/>
      </w:docPartPr>
      <w:docPartBody>
        <w:p w:rsidR="00EF089A" w:rsidRDefault="00AD79B8" w:rsidP="00AD79B8">
          <w:pPr>
            <w:pStyle w:val="F5EE931E181E4A0BA7FA2508254589DB"/>
          </w:pPr>
          <w:r>
            <w:t>When</w:t>
          </w:r>
        </w:p>
      </w:docPartBody>
    </w:docPart>
    <w:docPart>
      <w:docPartPr>
        <w:name w:val="9E81785C8EB745C9887C4D7D26CAC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4A022-D64A-4AFE-80B6-C9C0CE248E24}"/>
      </w:docPartPr>
      <w:docPartBody>
        <w:p w:rsidR="0047458D" w:rsidRDefault="00063EF3" w:rsidP="00063EF3">
          <w:pPr>
            <w:pStyle w:val="9E81785C8EB745C9887C4D7D26CACEA4"/>
          </w:pPr>
          <w: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6C"/>
    <w:rsid w:val="00063EF3"/>
    <w:rsid w:val="000A00EC"/>
    <w:rsid w:val="00190B95"/>
    <w:rsid w:val="0022399E"/>
    <w:rsid w:val="00247FE9"/>
    <w:rsid w:val="002771AA"/>
    <w:rsid w:val="002D3D41"/>
    <w:rsid w:val="003555AA"/>
    <w:rsid w:val="003967E8"/>
    <w:rsid w:val="00453A9D"/>
    <w:rsid w:val="0047458D"/>
    <w:rsid w:val="004B5188"/>
    <w:rsid w:val="00581E91"/>
    <w:rsid w:val="00590005"/>
    <w:rsid w:val="005E733F"/>
    <w:rsid w:val="0075567B"/>
    <w:rsid w:val="007A34B3"/>
    <w:rsid w:val="00957034"/>
    <w:rsid w:val="00960DBE"/>
    <w:rsid w:val="009865BA"/>
    <w:rsid w:val="00AD79B8"/>
    <w:rsid w:val="00B434D3"/>
    <w:rsid w:val="00B8366C"/>
    <w:rsid w:val="00C00665"/>
    <w:rsid w:val="00C661D7"/>
    <w:rsid w:val="00CB6B6C"/>
    <w:rsid w:val="00DF6B98"/>
    <w:rsid w:val="00E25032"/>
    <w:rsid w:val="00E64408"/>
    <w:rsid w:val="00E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 w:val="0"/>
      <w:bCs w:val="0"/>
      <w:color w:val="0F4761" w:themeColor="accent1" w:themeShade="BF"/>
    </w:rPr>
  </w:style>
  <w:style w:type="paragraph" w:customStyle="1" w:styleId="F5EE931E181E4A0BA7FA2508254589DB">
    <w:name w:val="F5EE931E181E4A0BA7FA2508254589DB"/>
    <w:rsid w:val="00AD79B8"/>
  </w:style>
  <w:style w:type="paragraph" w:customStyle="1" w:styleId="9E81785C8EB745C9887C4D7D26CACEA4">
    <w:name w:val="9E81785C8EB745C9887C4D7D26CACEA4"/>
    <w:rsid w:val="00063E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DDF43173-447D-40A4-98C5-9844A360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2</TotalTime>
  <Pages>1</Pages>
  <Words>111</Words>
  <Characters>604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MaryJo Turpen</dc:creator>
  <cp:lastModifiedBy>MaryJo Turpen</cp:lastModifiedBy>
  <cp:revision>4</cp:revision>
  <cp:lastPrinted>2026-01-16T15:26:00Z</cp:lastPrinted>
  <dcterms:created xsi:type="dcterms:W3CDTF">2026-01-16T16:16:00Z</dcterms:created>
  <dcterms:modified xsi:type="dcterms:W3CDTF">2026-01-16T16:17:00Z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